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7054" w14:textId="3A66AAFA" w:rsidR="00275260" w:rsidRPr="002C35DB" w:rsidRDefault="00741A94" w:rsidP="00275260">
      <w:pPr>
        <w:pStyle w:val="Heading1"/>
      </w:pPr>
      <w:r>
        <w:t>Culpeper Soccer Club</w:t>
      </w:r>
    </w:p>
    <w:p w14:paraId="28DF02C2" w14:textId="138B21FE" w:rsidR="00275260" w:rsidRPr="007C4C8D" w:rsidRDefault="00741A94" w:rsidP="009D4984">
      <w:pPr>
        <w:pStyle w:val="Heading1"/>
      </w:pPr>
      <w:r>
        <w:t>Board Meeting Minutes</w:t>
      </w:r>
    </w:p>
    <w:p w14:paraId="0E79A7D1" w14:textId="0425128F" w:rsidR="00554276" w:rsidRPr="004E227E" w:rsidRDefault="00FF3E80" w:rsidP="009F4E19">
      <w:pPr>
        <w:pStyle w:val="Date"/>
      </w:pPr>
      <w:r>
        <w:t>December 13</w:t>
      </w:r>
      <w:r w:rsidR="00175F49">
        <w:t>, 2023</w:t>
      </w:r>
    </w:p>
    <w:p w14:paraId="6C27C082" w14:textId="764A67B3" w:rsidR="00554276" w:rsidRPr="00394EF4" w:rsidRDefault="00584825" w:rsidP="000D445D">
      <w:pPr>
        <w:pStyle w:val="ListNumber"/>
      </w:pPr>
      <w:r>
        <w:rPr>
          <w:rFonts w:eastAsiaTheme="majorEastAsia"/>
        </w:rPr>
        <w:t>Call To Order</w:t>
      </w:r>
    </w:p>
    <w:p w14:paraId="4C113549" w14:textId="0C3D5B15" w:rsidR="00D50D23" w:rsidRPr="00AE361F" w:rsidRDefault="00642B9A" w:rsidP="006B5857">
      <w:pPr>
        <w:pStyle w:val="ListParagraph"/>
        <w:numPr>
          <w:ilvl w:val="0"/>
          <w:numId w:val="3"/>
        </w:numPr>
      </w:pPr>
      <w:sdt>
        <w:sdtPr>
          <w:alias w:val="Enter facilitator name:"/>
          <w:tag w:val="Enter facilitator name:"/>
          <w:id w:val="-28566333"/>
          <w:placeholder>
            <w:docPart w:val="6CCC57E026524B72BEC7B48754B6FB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4F1277">
            <w:t>The CSC Board of Directors meeting on Wednesday, December 13th, 2023, was called to order at 7:00pm.</w:t>
          </w:r>
        </w:sdtContent>
      </w:sdt>
    </w:p>
    <w:p w14:paraId="4B360750" w14:textId="10B98EC5" w:rsidR="0015180F" w:rsidRPr="00825410" w:rsidRDefault="00221346" w:rsidP="00781863">
      <w:pPr>
        <w:pStyle w:val="ListNumber"/>
      </w:pPr>
      <w:r>
        <w:rPr>
          <w:rFonts w:eastAsiaTheme="majorEastAsia"/>
        </w:rPr>
        <w:t>Attendance</w:t>
      </w:r>
    </w:p>
    <w:p w14:paraId="0E0FC979" w14:textId="729B62BD" w:rsidR="00092899" w:rsidRPr="00092899" w:rsidRDefault="00825410" w:rsidP="00092899">
      <w:pPr>
        <w:pStyle w:val="ListNumber"/>
        <w:numPr>
          <w:ilvl w:val="0"/>
          <w:numId w:val="3"/>
        </w:numPr>
        <w:rPr>
          <w:b w:val="0"/>
          <w:bCs/>
        </w:rPr>
      </w:pPr>
      <w:r>
        <w:rPr>
          <w:b w:val="0"/>
          <w:bCs/>
        </w:rPr>
        <w:t>Board Members: Alan Moy, Betsy Fry, Justin McFarland, Matt Cackowski</w:t>
      </w:r>
      <w:r w:rsidR="00092899">
        <w:t xml:space="preserve">.  </w:t>
      </w:r>
      <w:r w:rsidR="00092899" w:rsidRPr="00092899">
        <w:rPr>
          <w:b w:val="0"/>
          <w:bCs/>
        </w:rPr>
        <w:t xml:space="preserve">Not in attendance – </w:t>
      </w:r>
      <w:r w:rsidR="00175F49">
        <w:rPr>
          <w:b w:val="0"/>
          <w:bCs/>
        </w:rPr>
        <w:t>Bryce Harty</w:t>
      </w:r>
    </w:p>
    <w:p w14:paraId="0904F852" w14:textId="234F5EDE" w:rsidR="00AB5746" w:rsidRPr="00175F49" w:rsidRDefault="00AB5746" w:rsidP="006B5857">
      <w:pPr>
        <w:pStyle w:val="ListNumber"/>
        <w:numPr>
          <w:ilvl w:val="0"/>
          <w:numId w:val="3"/>
        </w:numPr>
      </w:pPr>
      <w:r>
        <w:rPr>
          <w:b w:val="0"/>
          <w:bCs/>
        </w:rPr>
        <w:t xml:space="preserve">Staff Members: </w:t>
      </w:r>
      <w:proofErr w:type="spellStart"/>
      <w:r>
        <w:rPr>
          <w:b w:val="0"/>
          <w:bCs/>
        </w:rPr>
        <w:t>Fro</w:t>
      </w:r>
      <w:proofErr w:type="spellEnd"/>
      <w:r>
        <w:rPr>
          <w:b w:val="0"/>
          <w:bCs/>
        </w:rPr>
        <w:t xml:space="preserve"> Adu, Andrew Campbell, Paula Stafford</w:t>
      </w:r>
    </w:p>
    <w:p w14:paraId="65AA4424" w14:textId="5A9AA80D" w:rsidR="00175F49" w:rsidRPr="00D512BB" w:rsidRDefault="00175F49" w:rsidP="006B5857">
      <w:pPr>
        <w:pStyle w:val="ListNumber"/>
        <w:numPr>
          <w:ilvl w:val="0"/>
          <w:numId w:val="3"/>
        </w:numPr>
      </w:pPr>
      <w:r>
        <w:rPr>
          <w:b w:val="0"/>
          <w:bCs/>
        </w:rPr>
        <w:t xml:space="preserve">Member of the Public – </w:t>
      </w:r>
      <w:r w:rsidR="00FF3E80">
        <w:rPr>
          <w:b w:val="0"/>
          <w:bCs/>
        </w:rPr>
        <w:t>Ben Lieb and Wes Mayles</w:t>
      </w:r>
    </w:p>
    <w:p w14:paraId="4C700E03" w14:textId="1382ADB5" w:rsidR="00B853F9" w:rsidRDefault="00526F76" w:rsidP="00AE1F88">
      <w:pPr>
        <w:pStyle w:val="ListNumber"/>
      </w:pPr>
      <w:r>
        <w:rPr>
          <w:rFonts w:eastAsiaTheme="majorEastAsia"/>
        </w:rPr>
        <w:t>Approval of Minutes and Previous Meeting Minutes</w:t>
      </w:r>
    </w:p>
    <w:p w14:paraId="1D3ADB2A" w14:textId="7963F793" w:rsidR="00175F49" w:rsidRDefault="00642B9A" w:rsidP="00175F49">
      <w:pPr>
        <w:pStyle w:val="ListParagraph"/>
        <w:numPr>
          <w:ilvl w:val="0"/>
          <w:numId w:val="4"/>
        </w:numPr>
      </w:pPr>
      <w:sdt>
        <w:sdtPr>
          <w:alias w:val="Secretary name:"/>
          <w:tag w:val="Secretary name:"/>
          <w:id w:val="-969588454"/>
          <w:placeholder>
            <w:docPart w:val="06775BEE14E94AFBAE95D1587016547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6F76">
            <w:t xml:space="preserve">The agenda for this meeting and the minutes from the </w:t>
          </w:r>
          <w:r w:rsidR="00FF3E80">
            <w:t>September 2023</w:t>
          </w:r>
          <w:r w:rsidR="00526F76">
            <w:t xml:space="preserve"> meeting were approved as read.</w:t>
          </w:r>
        </w:sdtContent>
      </w:sdt>
      <w:r w:rsidR="00361DEE">
        <w:t xml:space="preserve"> </w:t>
      </w:r>
    </w:p>
    <w:p w14:paraId="199B0AC1" w14:textId="4CBA410A" w:rsidR="00D50D23" w:rsidRPr="00175F49" w:rsidRDefault="00175F49" w:rsidP="00FD6CAB">
      <w:pPr>
        <w:pStyle w:val="ListNumber"/>
        <w:rPr>
          <w:bCs/>
          <w:u w:val="single"/>
        </w:rPr>
      </w:pPr>
      <w:r>
        <w:t>New Business</w:t>
      </w:r>
    </w:p>
    <w:p w14:paraId="520437C3" w14:textId="6BDFBC09" w:rsidR="00175F49" w:rsidRPr="009E31B3" w:rsidRDefault="00FF3E80" w:rsidP="00175F49">
      <w:pPr>
        <w:pStyle w:val="ListNumber"/>
        <w:numPr>
          <w:ilvl w:val="0"/>
          <w:numId w:val="4"/>
        </w:numPr>
        <w:rPr>
          <w:bCs/>
          <w:u w:val="single"/>
        </w:rPr>
      </w:pPr>
      <w:r>
        <w:rPr>
          <w:b w:val="0"/>
        </w:rPr>
        <w:t xml:space="preserve">Bryce Harty resigned from the V.P of Public Relations position due to </w:t>
      </w:r>
      <w:r w:rsidR="00567A43">
        <w:rPr>
          <w:b w:val="0"/>
        </w:rPr>
        <w:t>relocation.</w:t>
      </w:r>
    </w:p>
    <w:p w14:paraId="7E348249" w14:textId="7EAB405A" w:rsidR="009E31B3" w:rsidRPr="00852B67" w:rsidRDefault="00FF3E80" w:rsidP="00175F49">
      <w:pPr>
        <w:pStyle w:val="ListNumber"/>
        <w:numPr>
          <w:ilvl w:val="0"/>
          <w:numId w:val="4"/>
        </w:numPr>
        <w:rPr>
          <w:bCs/>
          <w:u w:val="single"/>
        </w:rPr>
      </w:pPr>
      <w:r>
        <w:rPr>
          <w:b w:val="0"/>
        </w:rPr>
        <w:t>An application submitted by Wes Mayles for the V.P of Public Relations positio</w:t>
      </w:r>
      <w:r w:rsidR="003628F6">
        <w:rPr>
          <w:b w:val="0"/>
        </w:rPr>
        <w:t>n</w:t>
      </w:r>
      <w:r w:rsidR="00933B77">
        <w:rPr>
          <w:b w:val="0"/>
        </w:rPr>
        <w:t xml:space="preserve"> was unanimously approved. </w:t>
      </w:r>
    </w:p>
    <w:p w14:paraId="32D39B62" w14:textId="697B8F0B" w:rsidR="00852B67" w:rsidRPr="00852B67" w:rsidRDefault="00852B67" w:rsidP="00852B67">
      <w:pPr>
        <w:pStyle w:val="ListNumber"/>
      </w:pPr>
      <w:r>
        <w:t>Current Reports</w:t>
      </w:r>
    </w:p>
    <w:p w14:paraId="076105B0" w14:textId="29176FD0" w:rsidR="00584825" w:rsidRPr="00852B67" w:rsidRDefault="00C46D45" w:rsidP="00852B67">
      <w:pPr>
        <w:pStyle w:val="ListNumber2"/>
        <w:numPr>
          <w:ilvl w:val="2"/>
          <w:numId w:val="19"/>
        </w:numPr>
        <w:rPr>
          <w:b/>
          <w:bCs/>
        </w:rPr>
      </w:pPr>
      <w:r w:rsidRPr="00852B67">
        <w:rPr>
          <w:b/>
          <w:bCs/>
        </w:rPr>
        <w:t>Revenue/Expenses</w:t>
      </w:r>
    </w:p>
    <w:p w14:paraId="4B47594C" w14:textId="734F2F84" w:rsidR="00584825" w:rsidRDefault="00584825" w:rsidP="00DA627E">
      <w:pPr>
        <w:pStyle w:val="ListNumber2"/>
        <w:numPr>
          <w:ilvl w:val="0"/>
          <w:numId w:val="10"/>
        </w:numPr>
      </w:pPr>
      <w:r>
        <w:t>All accounts in good standing (checking and savings)</w:t>
      </w:r>
    </w:p>
    <w:p w14:paraId="4C071DC7" w14:textId="603DD92E" w:rsidR="009E31B3" w:rsidRDefault="00847F31" w:rsidP="009E31B3">
      <w:pPr>
        <w:pStyle w:val="ListNumber2"/>
        <w:numPr>
          <w:ilvl w:val="0"/>
          <w:numId w:val="10"/>
        </w:numPr>
      </w:pPr>
      <w:r>
        <w:t>Fall Rec, Little Comets and Academy revenue for Fall 202</w:t>
      </w:r>
      <w:r w:rsidR="00175F49">
        <w:t>3</w:t>
      </w:r>
    </w:p>
    <w:p w14:paraId="0376EB93" w14:textId="146AD4BF" w:rsidR="00BE69A6" w:rsidRPr="009E31B3" w:rsidRDefault="00BE69A6" w:rsidP="009E31B3">
      <w:pPr>
        <w:pStyle w:val="ListNumber2"/>
        <w:numPr>
          <w:ilvl w:val="0"/>
          <w:numId w:val="16"/>
        </w:numPr>
      </w:pPr>
      <w:r w:rsidRPr="009E31B3">
        <w:rPr>
          <w:b/>
          <w:bCs/>
        </w:rPr>
        <w:t xml:space="preserve">Projected </w:t>
      </w:r>
      <w:r w:rsidR="00933B77">
        <w:rPr>
          <w:b/>
          <w:bCs/>
        </w:rPr>
        <w:t>Dec/Jan/Feb Income</w:t>
      </w:r>
      <w:r w:rsidR="00791D4A" w:rsidRPr="009E31B3">
        <w:rPr>
          <w:b/>
          <w:bCs/>
        </w:rPr>
        <w:t>:</w:t>
      </w:r>
    </w:p>
    <w:p w14:paraId="000253FF" w14:textId="4DF0F455" w:rsidR="009E31B3" w:rsidRDefault="009E31B3" w:rsidP="00BE69A6">
      <w:pPr>
        <w:pStyle w:val="ListNumber2"/>
        <w:numPr>
          <w:ilvl w:val="0"/>
          <w:numId w:val="7"/>
        </w:numPr>
      </w:pPr>
      <w:r>
        <w:t xml:space="preserve">Rec registration – </w:t>
      </w:r>
      <w:r w:rsidR="00933B77">
        <w:t xml:space="preserve">from regular &amp; late </w:t>
      </w:r>
      <w:r w:rsidR="00567A43">
        <w:t xml:space="preserve">spring </w:t>
      </w:r>
      <w:r w:rsidR="00933B77">
        <w:t>registration</w:t>
      </w:r>
    </w:p>
    <w:p w14:paraId="04381FA7" w14:textId="60638BFA" w:rsidR="00BE69A6" w:rsidRDefault="00BE69A6" w:rsidP="00BE69A6">
      <w:pPr>
        <w:pStyle w:val="ListNumber2"/>
        <w:numPr>
          <w:ilvl w:val="0"/>
          <w:numId w:val="7"/>
        </w:numPr>
      </w:pPr>
      <w:r>
        <w:t>Academy</w:t>
      </w:r>
      <w:r w:rsidR="003628F6">
        <w:t xml:space="preserve">, </w:t>
      </w:r>
      <w:r>
        <w:t>Travel</w:t>
      </w:r>
      <w:r w:rsidR="003628F6">
        <w:t xml:space="preserve"> and Winter program</w:t>
      </w:r>
      <w:r>
        <w:t xml:space="preserve"> </w:t>
      </w:r>
      <w:r w:rsidR="003628F6">
        <w:t>r</w:t>
      </w:r>
      <w:r>
        <w:t>evenue</w:t>
      </w:r>
    </w:p>
    <w:p w14:paraId="7008D51D" w14:textId="57533E33" w:rsidR="00BE69A6" w:rsidRDefault="00BE69A6" w:rsidP="00BE69A6">
      <w:pPr>
        <w:pStyle w:val="ListNumber2"/>
        <w:numPr>
          <w:ilvl w:val="0"/>
          <w:numId w:val="7"/>
        </w:numPr>
      </w:pPr>
      <w:r>
        <w:t xml:space="preserve">Sponsorship </w:t>
      </w:r>
      <w:r w:rsidR="003628F6">
        <w:t>r</w:t>
      </w:r>
      <w:r>
        <w:t>evenue</w:t>
      </w:r>
    </w:p>
    <w:p w14:paraId="1DE4A4C3" w14:textId="2C64B249" w:rsidR="00BE69A6" w:rsidRPr="009925B9" w:rsidRDefault="00BE69A6" w:rsidP="00BE69A6">
      <w:pPr>
        <w:pStyle w:val="ListNumber2"/>
        <w:rPr>
          <w:b/>
          <w:bCs/>
        </w:rPr>
      </w:pPr>
      <w:r w:rsidRPr="009925B9">
        <w:rPr>
          <w:b/>
          <w:bCs/>
        </w:rPr>
        <w:lastRenderedPageBreak/>
        <w:t xml:space="preserve">General </w:t>
      </w:r>
      <w:r w:rsidR="00933B77">
        <w:rPr>
          <w:b/>
          <w:bCs/>
        </w:rPr>
        <w:t>December</w:t>
      </w:r>
      <w:r w:rsidR="00791D4A">
        <w:rPr>
          <w:b/>
          <w:bCs/>
        </w:rPr>
        <w:t xml:space="preserve"> </w:t>
      </w:r>
      <w:r w:rsidRPr="009925B9">
        <w:rPr>
          <w:b/>
          <w:bCs/>
        </w:rPr>
        <w:t>Expenses</w:t>
      </w:r>
    </w:p>
    <w:p w14:paraId="41A57499" w14:textId="07430D2A" w:rsidR="00BE69A6" w:rsidRDefault="00BE69A6" w:rsidP="00AB5746">
      <w:pPr>
        <w:pStyle w:val="ListNumber2"/>
        <w:numPr>
          <w:ilvl w:val="0"/>
          <w:numId w:val="6"/>
        </w:numPr>
      </w:pPr>
      <w:r>
        <w:t xml:space="preserve">General Expenses Review </w:t>
      </w:r>
    </w:p>
    <w:p w14:paraId="0B3D383F" w14:textId="4657859E" w:rsidR="0060549B" w:rsidRPr="009925B9" w:rsidRDefault="0060549B" w:rsidP="00173CB6">
      <w:pPr>
        <w:pStyle w:val="ListNumber2"/>
        <w:rPr>
          <w:b/>
          <w:bCs/>
        </w:rPr>
      </w:pPr>
      <w:r w:rsidRPr="009925B9">
        <w:rPr>
          <w:b/>
          <w:bCs/>
        </w:rPr>
        <w:t>Staff Operations Review</w:t>
      </w:r>
    </w:p>
    <w:p w14:paraId="4CAC7617" w14:textId="291AC84B" w:rsidR="00895DD7" w:rsidRPr="002B0C8E" w:rsidRDefault="00895DD7" w:rsidP="0076273D">
      <w:pPr>
        <w:pStyle w:val="ListNumber2"/>
        <w:numPr>
          <w:ilvl w:val="0"/>
          <w:numId w:val="20"/>
        </w:numPr>
        <w:rPr>
          <w:b/>
          <w:bCs/>
        </w:rPr>
      </w:pPr>
      <w:r w:rsidRPr="002B0C8E">
        <w:rPr>
          <w:b/>
          <w:bCs/>
        </w:rPr>
        <w:t>Fall Operations Review</w:t>
      </w:r>
    </w:p>
    <w:p w14:paraId="724E6B2C" w14:textId="5C07D832" w:rsidR="00B71127" w:rsidRDefault="003628F6" w:rsidP="0076273D">
      <w:pPr>
        <w:pStyle w:val="ListNumber2"/>
        <w:numPr>
          <w:ilvl w:val="0"/>
          <w:numId w:val="21"/>
        </w:numPr>
      </w:pPr>
      <w:r>
        <w:t xml:space="preserve">Recruitment of rec coaches should be better incentivized. </w:t>
      </w:r>
    </w:p>
    <w:p w14:paraId="13A736A9" w14:textId="77777777" w:rsidR="00B71127" w:rsidRDefault="00B71127" w:rsidP="0076273D">
      <w:pPr>
        <w:pStyle w:val="ListNumber2"/>
        <w:numPr>
          <w:ilvl w:val="0"/>
          <w:numId w:val="21"/>
        </w:numPr>
      </w:pPr>
      <w:r>
        <w:t>All Star tournament feedback from coaches</w:t>
      </w:r>
    </w:p>
    <w:p w14:paraId="02FD9A19" w14:textId="0C17493E" w:rsidR="0076273D" w:rsidRDefault="0076273D" w:rsidP="0076273D">
      <w:pPr>
        <w:pStyle w:val="ListNumber2"/>
        <w:numPr>
          <w:ilvl w:val="0"/>
          <w:numId w:val="21"/>
        </w:numPr>
      </w:pPr>
      <w:r>
        <w:t xml:space="preserve">Travel accounts are </w:t>
      </w:r>
      <w:r w:rsidR="003628F6">
        <w:t xml:space="preserve">mostly </w:t>
      </w:r>
      <w:r>
        <w:t xml:space="preserve">current. Successful in collecting past due from 2023-24 season. </w:t>
      </w:r>
    </w:p>
    <w:p w14:paraId="6015E8C8" w14:textId="7BEA42FB" w:rsidR="0076273D" w:rsidRDefault="0076273D" w:rsidP="002B0C8E">
      <w:pPr>
        <w:pStyle w:val="ListNumber2"/>
        <w:numPr>
          <w:ilvl w:val="0"/>
          <w:numId w:val="21"/>
        </w:numPr>
      </w:pPr>
      <w:r>
        <w:t xml:space="preserve">Allocated PATH grant money – goals, rec equipment. </w:t>
      </w:r>
    </w:p>
    <w:p w14:paraId="4D25B80C" w14:textId="7C059FDA" w:rsidR="0076273D" w:rsidRPr="002B0C8E" w:rsidRDefault="00895DD7" w:rsidP="0076273D">
      <w:pPr>
        <w:pStyle w:val="ListNumber2"/>
        <w:numPr>
          <w:ilvl w:val="0"/>
          <w:numId w:val="25"/>
        </w:numPr>
        <w:rPr>
          <w:b/>
          <w:bCs/>
        </w:rPr>
      </w:pPr>
      <w:r w:rsidRPr="002B0C8E">
        <w:rPr>
          <w:b/>
          <w:bCs/>
        </w:rPr>
        <w:t>Winter Program</w:t>
      </w:r>
      <w:r w:rsidR="00567A43">
        <w:rPr>
          <w:b/>
          <w:bCs/>
        </w:rPr>
        <w:t xml:space="preserve"> </w:t>
      </w:r>
      <w:r w:rsidR="002B0C8E" w:rsidRPr="002B0C8E">
        <w:rPr>
          <w:b/>
          <w:bCs/>
        </w:rPr>
        <w:t>P</w:t>
      </w:r>
      <w:r w:rsidRPr="002B0C8E">
        <w:rPr>
          <w:b/>
          <w:bCs/>
        </w:rPr>
        <w:t xml:space="preserve">lanning </w:t>
      </w:r>
    </w:p>
    <w:p w14:paraId="210A9E28" w14:textId="019EB67B" w:rsidR="00895DD7" w:rsidRDefault="0076273D" w:rsidP="0076273D">
      <w:pPr>
        <w:pStyle w:val="ListNumber2"/>
        <w:numPr>
          <w:ilvl w:val="0"/>
          <w:numId w:val="26"/>
        </w:numPr>
      </w:pPr>
      <w:r>
        <w:t xml:space="preserve">Finalize winter training for travel </w:t>
      </w:r>
      <w:r w:rsidR="003628F6">
        <w:t xml:space="preserve">and rec </w:t>
      </w:r>
      <w:r w:rsidR="00567A43">
        <w:t>futsal.</w:t>
      </w:r>
    </w:p>
    <w:p w14:paraId="659C1AE5" w14:textId="11061980" w:rsidR="0076273D" w:rsidRDefault="0076273D" w:rsidP="0076273D">
      <w:pPr>
        <w:pStyle w:val="ListNumber2"/>
        <w:numPr>
          <w:ilvl w:val="0"/>
          <w:numId w:val="26"/>
        </w:numPr>
      </w:pPr>
      <w:r>
        <w:t>Explore alternative locations other than Epiphany Catholic</w:t>
      </w:r>
      <w:r w:rsidR="00567A43">
        <w:t xml:space="preserve"> School.</w:t>
      </w:r>
    </w:p>
    <w:p w14:paraId="70383673" w14:textId="4487B45B" w:rsidR="002B0C8E" w:rsidRPr="002B0C8E" w:rsidRDefault="002B0C8E" w:rsidP="002B0C8E">
      <w:pPr>
        <w:pStyle w:val="ListNumber2"/>
        <w:numPr>
          <w:ilvl w:val="0"/>
          <w:numId w:val="25"/>
        </w:numPr>
        <w:rPr>
          <w:b/>
          <w:bCs/>
        </w:rPr>
      </w:pPr>
      <w:r w:rsidRPr="002B0C8E">
        <w:rPr>
          <w:b/>
          <w:bCs/>
        </w:rPr>
        <w:t xml:space="preserve">Referee Concerns </w:t>
      </w:r>
    </w:p>
    <w:p w14:paraId="5CF6B27B" w14:textId="4FC9800E" w:rsidR="002B0C8E" w:rsidRDefault="00567A43" w:rsidP="002B0C8E">
      <w:pPr>
        <w:pStyle w:val="ListNumber2"/>
        <w:numPr>
          <w:ilvl w:val="1"/>
          <w:numId w:val="25"/>
        </w:numPr>
      </w:pPr>
      <w:r>
        <w:t>Support</w:t>
      </w:r>
      <w:r w:rsidR="003628F6">
        <w:t xml:space="preserve"> </w:t>
      </w:r>
      <w:r>
        <w:t xml:space="preserve">referees when they encounter unreasonable coaches/spectators. </w:t>
      </w:r>
    </w:p>
    <w:p w14:paraId="64BFDE4B" w14:textId="1B67B6B3" w:rsidR="002B0C8E" w:rsidRDefault="002B0C8E" w:rsidP="002B0C8E">
      <w:pPr>
        <w:pStyle w:val="ListNumber2"/>
        <w:numPr>
          <w:ilvl w:val="1"/>
          <w:numId w:val="25"/>
        </w:numPr>
      </w:pPr>
      <w:r>
        <w:t xml:space="preserve">Pay increase for Center Refs when they have no </w:t>
      </w:r>
      <w:proofErr w:type="gramStart"/>
      <w:r>
        <w:t>AR’s</w:t>
      </w:r>
      <w:proofErr w:type="gramEnd"/>
      <w:r w:rsidR="00567A43">
        <w:t xml:space="preserve"> on their game.</w:t>
      </w:r>
    </w:p>
    <w:p w14:paraId="7486EBF2" w14:textId="759079C6" w:rsidR="002B0C8E" w:rsidRDefault="002B0C8E" w:rsidP="002B0C8E">
      <w:pPr>
        <w:pStyle w:val="ListNumber2"/>
        <w:numPr>
          <w:ilvl w:val="1"/>
          <w:numId w:val="25"/>
        </w:numPr>
      </w:pPr>
      <w:r>
        <w:t>Travel pay increases of $5/game will continue</w:t>
      </w:r>
      <w:r w:rsidR="00567A43">
        <w:t>. More research is needed.</w:t>
      </w:r>
    </w:p>
    <w:p w14:paraId="38C7E14B" w14:textId="0EE01526" w:rsidR="0076273D" w:rsidRDefault="0076273D" w:rsidP="003628F6">
      <w:pPr>
        <w:pStyle w:val="ListNumber2"/>
        <w:numPr>
          <w:ilvl w:val="0"/>
          <w:numId w:val="28"/>
        </w:numPr>
        <w:rPr>
          <w:b/>
          <w:bCs/>
        </w:rPr>
      </w:pPr>
      <w:r w:rsidRPr="003628F6">
        <w:rPr>
          <w:b/>
          <w:bCs/>
        </w:rPr>
        <w:t xml:space="preserve">Spring </w:t>
      </w:r>
      <w:r w:rsidR="003628F6">
        <w:rPr>
          <w:b/>
          <w:bCs/>
        </w:rPr>
        <w:t>P</w:t>
      </w:r>
      <w:r w:rsidRPr="003628F6">
        <w:rPr>
          <w:b/>
          <w:bCs/>
        </w:rPr>
        <w:t xml:space="preserve">lanning </w:t>
      </w:r>
      <w:r w:rsidR="003628F6">
        <w:rPr>
          <w:b/>
          <w:bCs/>
        </w:rPr>
        <w:t>R</w:t>
      </w:r>
      <w:r w:rsidRPr="003628F6">
        <w:rPr>
          <w:b/>
          <w:bCs/>
        </w:rPr>
        <w:t>eview</w:t>
      </w:r>
    </w:p>
    <w:p w14:paraId="76D66B90" w14:textId="7FB449CB" w:rsidR="003628F6" w:rsidRDefault="003628F6" w:rsidP="003628F6">
      <w:pPr>
        <w:pStyle w:val="ListNumber2"/>
        <w:numPr>
          <w:ilvl w:val="1"/>
          <w:numId w:val="28"/>
        </w:numPr>
      </w:pPr>
      <w:r w:rsidRPr="003628F6">
        <w:t xml:space="preserve">Player </w:t>
      </w:r>
      <w:r>
        <w:t xml:space="preserve">recruitment for travel &amp; academy during rec games </w:t>
      </w:r>
      <w:r w:rsidR="0097129B">
        <w:t>is</w:t>
      </w:r>
      <w:r>
        <w:t xml:space="preserve"> a </w:t>
      </w:r>
      <w:r w:rsidR="0097129B">
        <w:t>priority.</w:t>
      </w:r>
    </w:p>
    <w:p w14:paraId="284F39C5" w14:textId="4629C49F" w:rsidR="0097129B" w:rsidRDefault="0097129B" w:rsidP="0097129B">
      <w:pPr>
        <w:pStyle w:val="ListNumber2"/>
        <w:numPr>
          <w:ilvl w:val="1"/>
          <w:numId w:val="28"/>
        </w:numPr>
      </w:pPr>
      <w:r>
        <w:t>Planning for travel tryouts</w:t>
      </w:r>
    </w:p>
    <w:p w14:paraId="2C2BECB8" w14:textId="2022524B" w:rsidR="0097129B" w:rsidRDefault="0097129B" w:rsidP="0097129B">
      <w:pPr>
        <w:pStyle w:val="ListNumber2"/>
        <w:numPr>
          <w:ilvl w:val="1"/>
          <w:numId w:val="28"/>
        </w:numPr>
      </w:pPr>
      <w:r>
        <w:t xml:space="preserve">Update coaches’ education library on website. </w:t>
      </w:r>
    </w:p>
    <w:p w14:paraId="40A3951F" w14:textId="67E4001F" w:rsidR="0097129B" w:rsidRPr="003628F6" w:rsidRDefault="0097129B" w:rsidP="0097129B">
      <w:pPr>
        <w:pStyle w:val="ListNumber2"/>
        <w:numPr>
          <w:ilvl w:val="1"/>
          <w:numId w:val="28"/>
        </w:numPr>
      </w:pPr>
      <w:r>
        <w:t xml:space="preserve">Offer college prep information and assistance to travel </w:t>
      </w:r>
      <w:r w:rsidR="00567A43">
        <w:t>players.</w:t>
      </w:r>
    </w:p>
    <w:p w14:paraId="1B781E02" w14:textId="73362D17" w:rsidR="00852B67" w:rsidRDefault="00852B67" w:rsidP="00933B77">
      <w:pPr>
        <w:pStyle w:val="ListNumber2"/>
        <w:numPr>
          <w:ilvl w:val="0"/>
          <w:numId w:val="0"/>
        </w:numPr>
        <w:ind w:left="1710"/>
      </w:pPr>
    </w:p>
    <w:p w14:paraId="051AEF0D" w14:textId="77777777" w:rsidR="0015180F" w:rsidRPr="00B853F9" w:rsidRDefault="00642B9A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B2A80F5C5D71402CA1DE55401A945625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75518C01" w14:textId="192D30EC" w:rsidR="00680296" w:rsidRDefault="00642B9A" w:rsidP="00D512BB">
      <w:sdt>
        <w:sdtPr>
          <w:alias w:val="Facilitator name:"/>
          <w:tag w:val="Facilitator name:"/>
          <w:id w:val="-1874911055"/>
          <w:placeholder>
            <w:docPart w:val="2BC5129780F74FB39272E189C82772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6E399A">
            <w:t>The CSC Board of Directors meeting on Wednesday, December 13th, 2023, was called to order at 7:00pm.</w:t>
          </w:r>
        </w:sdtContent>
      </w:sdt>
    </w:p>
    <w:p w14:paraId="5474EABD" w14:textId="3F32455A" w:rsidR="008E476B" w:rsidRDefault="008E476B" w:rsidP="00D512BB"/>
    <w:p w14:paraId="245E2F8D" w14:textId="069B5CC0" w:rsidR="00D512BB" w:rsidRDefault="00D512BB" w:rsidP="00DC6078"/>
    <w:p w14:paraId="25E46C30" w14:textId="77777777" w:rsidR="009925B9" w:rsidRDefault="009925B9" w:rsidP="00DC6078"/>
    <w:sectPr w:rsidR="009925B9" w:rsidSect="000C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2258" w14:textId="77777777" w:rsidR="000C3D5D" w:rsidRDefault="000C3D5D" w:rsidP="001E7D29">
      <w:pPr>
        <w:spacing w:after="0" w:line="240" w:lineRule="auto"/>
      </w:pPr>
      <w:r>
        <w:separator/>
      </w:r>
    </w:p>
  </w:endnote>
  <w:endnote w:type="continuationSeparator" w:id="0">
    <w:p w14:paraId="29AC0CFC" w14:textId="77777777" w:rsidR="000C3D5D" w:rsidRDefault="000C3D5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C09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D270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17FD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23DB7" w14:textId="77777777" w:rsidR="000C3D5D" w:rsidRDefault="000C3D5D" w:rsidP="001E7D29">
      <w:pPr>
        <w:spacing w:after="0" w:line="240" w:lineRule="auto"/>
      </w:pPr>
      <w:r>
        <w:separator/>
      </w:r>
    </w:p>
  </w:footnote>
  <w:footnote w:type="continuationSeparator" w:id="0">
    <w:p w14:paraId="495927FF" w14:textId="77777777" w:rsidR="000C3D5D" w:rsidRDefault="000C3D5D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BB6C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57FE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4517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8B2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45279"/>
    <w:multiLevelType w:val="hybridMultilevel"/>
    <w:tmpl w:val="470AD0DE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52D4165"/>
    <w:multiLevelType w:val="hybridMultilevel"/>
    <w:tmpl w:val="DD8022D6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08264DE9"/>
    <w:multiLevelType w:val="hybridMultilevel"/>
    <w:tmpl w:val="E7CE5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D3E99"/>
    <w:multiLevelType w:val="hybridMultilevel"/>
    <w:tmpl w:val="1A9C4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885"/>
    <w:multiLevelType w:val="hybridMultilevel"/>
    <w:tmpl w:val="1BF26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42532"/>
    <w:multiLevelType w:val="hybridMultilevel"/>
    <w:tmpl w:val="8074446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173DAA"/>
    <w:multiLevelType w:val="hybridMultilevel"/>
    <w:tmpl w:val="4A88C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F19A6"/>
    <w:multiLevelType w:val="hybridMultilevel"/>
    <w:tmpl w:val="3A82FDD2"/>
    <w:lvl w:ilvl="0" w:tplc="04090009">
      <w:start w:val="1"/>
      <w:numFmt w:val="bullet"/>
      <w:lvlText w:val=""/>
      <w:lvlJc w:val="left"/>
      <w:pPr>
        <w:ind w:left="2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0" w15:restartNumberingAfterBreak="0">
    <w:nsid w:val="23133EA7"/>
    <w:multiLevelType w:val="hybridMultilevel"/>
    <w:tmpl w:val="94668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04B63"/>
    <w:multiLevelType w:val="hybridMultilevel"/>
    <w:tmpl w:val="AB648B0A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39400AB4"/>
    <w:multiLevelType w:val="hybridMultilevel"/>
    <w:tmpl w:val="B6BA9D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075624"/>
    <w:multiLevelType w:val="hybridMultilevel"/>
    <w:tmpl w:val="27684952"/>
    <w:lvl w:ilvl="0" w:tplc="0CE4D2D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856772"/>
    <w:multiLevelType w:val="multilevel"/>
    <w:tmpl w:val="B6BCD4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9340E4B"/>
    <w:multiLevelType w:val="hybridMultilevel"/>
    <w:tmpl w:val="1B642CF8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4A0D1D8E"/>
    <w:multiLevelType w:val="hybridMultilevel"/>
    <w:tmpl w:val="0CE4C5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37E09"/>
    <w:multiLevelType w:val="hybridMultilevel"/>
    <w:tmpl w:val="CC68310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4E3B58"/>
    <w:multiLevelType w:val="hybridMultilevel"/>
    <w:tmpl w:val="C5CCDED2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61792D46"/>
    <w:multiLevelType w:val="hybridMultilevel"/>
    <w:tmpl w:val="0D6A108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59A0A6B"/>
    <w:multiLevelType w:val="hybridMultilevel"/>
    <w:tmpl w:val="7A4E96C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667F5234"/>
    <w:multiLevelType w:val="hybridMultilevel"/>
    <w:tmpl w:val="15DE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911"/>
    <w:multiLevelType w:val="hybridMultilevel"/>
    <w:tmpl w:val="4FEA3E24"/>
    <w:lvl w:ilvl="0" w:tplc="04090009">
      <w:start w:val="1"/>
      <w:numFmt w:val="bullet"/>
      <w:lvlText w:val=""/>
      <w:lvlJc w:val="left"/>
      <w:pPr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3" w15:restartNumberingAfterBreak="0">
    <w:nsid w:val="78B62783"/>
    <w:multiLevelType w:val="hybridMultilevel"/>
    <w:tmpl w:val="0808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F6FBD"/>
    <w:multiLevelType w:val="multilevel"/>
    <w:tmpl w:val="ECE6FC6C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7F925E95"/>
    <w:multiLevelType w:val="hybridMultilevel"/>
    <w:tmpl w:val="4AB683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140240">
    <w:abstractNumId w:val="1"/>
  </w:num>
  <w:num w:numId="2" w16cid:durableId="1492675046">
    <w:abstractNumId w:val="14"/>
  </w:num>
  <w:num w:numId="3" w16cid:durableId="1164706943">
    <w:abstractNumId w:val="21"/>
  </w:num>
  <w:num w:numId="4" w16cid:durableId="1428883946">
    <w:abstractNumId w:val="25"/>
  </w:num>
  <w:num w:numId="5" w16cid:durableId="470371882">
    <w:abstractNumId w:val="22"/>
  </w:num>
  <w:num w:numId="6" w16cid:durableId="2140563736">
    <w:abstractNumId w:val="9"/>
  </w:num>
  <w:num w:numId="7" w16cid:durableId="1136413277">
    <w:abstractNumId w:val="18"/>
  </w:num>
  <w:num w:numId="8" w16cid:durableId="1734961821">
    <w:abstractNumId w:val="12"/>
  </w:num>
  <w:num w:numId="9" w16cid:durableId="843740266">
    <w:abstractNumId w:val="3"/>
  </w:num>
  <w:num w:numId="10" w16cid:durableId="1368291626">
    <w:abstractNumId w:val="20"/>
  </w:num>
  <w:num w:numId="11" w16cid:durableId="1091580484">
    <w:abstractNumId w:val="2"/>
  </w:num>
  <w:num w:numId="12" w16cid:durableId="2078940640">
    <w:abstractNumId w:val="19"/>
  </w:num>
  <w:num w:numId="13" w16cid:durableId="495075476">
    <w:abstractNumId w:val="11"/>
  </w:num>
  <w:num w:numId="14" w16cid:durableId="1988823605">
    <w:abstractNumId w:val="15"/>
  </w:num>
  <w:num w:numId="15" w16cid:durableId="2066417019">
    <w:abstractNumId w:val="23"/>
  </w:num>
  <w:num w:numId="16" w16cid:durableId="1029063484">
    <w:abstractNumId w:val="10"/>
  </w:num>
  <w:num w:numId="17" w16cid:durableId="314142287">
    <w:abstractNumId w:val="0"/>
  </w:num>
  <w:num w:numId="18" w16cid:durableId="628170702">
    <w:abstractNumId w:val="16"/>
  </w:num>
  <w:num w:numId="19" w16cid:durableId="1812167217">
    <w:abstractNumId w:val="24"/>
  </w:num>
  <w:num w:numId="20" w16cid:durableId="1926106650">
    <w:abstractNumId w:val="8"/>
  </w:num>
  <w:num w:numId="21" w16cid:durableId="1528714042">
    <w:abstractNumId w:val="13"/>
  </w:num>
  <w:num w:numId="22" w16cid:durableId="965741784">
    <w:abstractNumId w:val="4"/>
  </w:num>
  <w:num w:numId="23" w16cid:durableId="801461543">
    <w:abstractNumId w:val="6"/>
  </w:num>
  <w:num w:numId="24" w16cid:durableId="1231426085">
    <w:abstractNumId w:val="0"/>
  </w:num>
  <w:num w:numId="25" w16cid:durableId="1046371841">
    <w:abstractNumId w:val="5"/>
  </w:num>
  <w:num w:numId="26" w16cid:durableId="400908739">
    <w:abstractNumId w:val="7"/>
  </w:num>
  <w:num w:numId="27" w16cid:durableId="1537811427">
    <w:abstractNumId w:val="0"/>
  </w:num>
  <w:num w:numId="28" w16cid:durableId="199826625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23"/>
    <w:rsid w:val="00014E0E"/>
    <w:rsid w:val="000458EE"/>
    <w:rsid w:val="00057671"/>
    <w:rsid w:val="00092899"/>
    <w:rsid w:val="000C3D5D"/>
    <w:rsid w:val="000D445D"/>
    <w:rsid w:val="000F4987"/>
    <w:rsid w:val="000F65EC"/>
    <w:rsid w:val="0011573E"/>
    <w:rsid w:val="001269DE"/>
    <w:rsid w:val="00136705"/>
    <w:rsid w:val="00140DAE"/>
    <w:rsid w:val="0015180F"/>
    <w:rsid w:val="0017196B"/>
    <w:rsid w:val="00173CB6"/>
    <w:rsid w:val="001746FC"/>
    <w:rsid w:val="00175F49"/>
    <w:rsid w:val="001825A4"/>
    <w:rsid w:val="00193653"/>
    <w:rsid w:val="001D6BEA"/>
    <w:rsid w:val="001D6CE0"/>
    <w:rsid w:val="001E6412"/>
    <w:rsid w:val="001E7D29"/>
    <w:rsid w:val="001F0D32"/>
    <w:rsid w:val="001F72E3"/>
    <w:rsid w:val="00211C54"/>
    <w:rsid w:val="00214B8A"/>
    <w:rsid w:val="00221346"/>
    <w:rsid w:val="002404F5"/>
    <w:rsid w:val="00275260"/>
    <w:rsid w:val="00276FA1"/>
    <w:rsid w:val="002850BE"/>
    <w:rsid w:val="00285B87"/>
    <w:rsid w:val="00291B4A"/>
    <w:rsid w:val="002B0C8E"/>
    <w:rsid w:val="002C3D7E"/>
    <w:rsid w:val="002D3153"/>
    <w:rsid w:val="00306BEA"/>
    <w:rsid w:val="003154FD"/>
    <w:rsid w:val="0032131A"/>
    <w:rsid w:val="003310BF"/>
    <w:rsid w:val="00333DF8"/>
    <w:rsid w:val="00357641"/>
    <w:rsid w:val="00360B6E"/>
    <w:rsid w:val="00361CE4"/>
    <w:rsid w:val="00361DEE"/>
    <w:rsid w:val="003628F6"/>
    <w:rsid w:val="00375D53"/>
    <w:rsid w:val="003920DE"/>
    <w:rsid w:val="00394EF4"/>
    <w:rsid w:val="003A7998"/>
    <w:rsid w:val="003D43EA"/>
    <w:rsid w:val="00410612"/>
    <w:rsid w:val="00411F8B"/>
    <w:rsid w:val="00417C6D"/>
    <w:rsid w:val="00420843"/>
    <w:rsid w:val="00450670"/>
    <w:rsid w:val="004724BD"/>
    <w:rsid w:val="004725D1"/>
    <w:rsid w:val="00477352"/>
    <w:rsid w:val="0048501F"/>
    <w:rsid w:val="00491C23"/>
    <w:rsid w:val="004B5C09"/>
    <w:rsid w:val="004E227E"/>
    <w:rsid w:val="004E46B0"/>
    <w:rsid w:val="004F1277"/>
    <w:rsid w:val="00500DD1"/>
    <w:rsid w:val="00502398"/>
    <w:rsid w:val="00514070"/>
    <w:rsid w:val="00521AE3"/>
    <w:rsid w:val="00525949"/>
    <w:rsid w:val="00526F76"/>
    <w:rsid w:val="00531B09"/>
    <w:rsid w:val="00535B54"/>
    <w:rsid w:val="00554276"/>
    <w:rsid w:val="00567A43"/>
    <w:rsid w:val="00584825"/>
    <w:rsid w:val="005A4DA8"/>
    <w:rsid w:val="005B4F8B"/>
    <w:rsid w:val="005C0F7F"/>
    <w:rsid w:val="005E0ED9"/>
    <w:rsid w:val="0060549B"/>
    <w:rsid w:val="00613FD0"/>
    <w:rsid w:val="00616B41"/>
    <w:rsid w:val="00620AE8"/>
    <w:rsid w:val="006301C7"/>
    <w:rsid w:val="00632006"/>
    <w:rsid w:val="00633B36"/>
    <w:rsid w:val="0064628C"/>
    <w:rsid w:val="0065214E"/>
    <w:rsid w:val="00653E2A"/>
    <w:rsid w:val="00655EE2"/>
    <w:rsid w:val="00670B50"/>
    <w:rsid w:val="00673F4A"/>
    <w:rsid w:val="006744AA"/>
    <w:rsid w:val="00680296"/>
    <w:rsid w:val="006853BC"/>
    <w:rsid w:val="00687389"/>
    <w:rsid w:val="006928C1"/>
    <w:rsid w:val="006B5857"/>
    <w:rsid w:val="006E2C71"/>
    <w:rsid w:val="006E399A"/>
    <w:rsid w:val="006F03D4"/>
    <w:rsid w:val="006F6782"/>
    <w:rsid w:val="00700B1F"/>
    <w:rsid w:val="007257E9"/>
    <w:rsid w:val="0073644D"/>
    <w:rsid w:val="00741A94"/>
    <w:rsid w:val="00744B1E"/>
    <w:rsid w:val="00756D9C"/>
    <w:rsid w:val="00760332"/>
    <w:rsid w:val="007619BD"/>
    <w:rsid w:val="0076273D"/>
    <w:rsid w:val="00771C24"/>
    <w:rsid w:val="00781631"/>
    <w:rsid w:val="00781863"/>
    <w:rsid w:val="00791D4A"/>
    <w:rsid w:val="007A76E9"/>
    <w:rsid w:val="007B445F"/>
    <w:rsid w:val="007B4E41"/>
    <w:rsid w:val="007C0E28"/>
    <w:rsid w:val="007C4D6F"/>
    <w:rsid w:val="007D5836"/>
    <w:rsid w:val="007D6B14"/>
    <w:rsid w:val="007E0294"/>
    <w:rsid w:val="007E2A41"/>
    <w:rsid w:val="007F34A4"/>
    <w:rsid w:val="0081269F"/>
    <w:rsid w:val="00815563"/>
    <w:rsid w:val="00820F3B"/>
    <w:rsid w:val="008240DA"/>
    <w:rsid w:val="00825410"/>
    <w:rsid w:val="008429E5"/>
    <w:rsid w:val="00847F31"/>
    <w:rsid w:val="00852B67"/>
    <w:rsid w:val="00857C81"/>
    <w:rsid w:val="00867EA4"/>
    <w:rsid w:val="00886825"/>
    <w:rsid w:val="00892C6D"/>
    <w:rsid w:val="00895DD7"/>
    <w:rsid w:val="00897D88"/>
    <w:rsid w:val="008A0319"/>
    <w:rsid w:val="008D43E9"/>
    <w:rsid w:val="008E3C0E"/>
    <w:rsid w:val="008E476B"/>
    <w:rsid w:val="00900C2F"/>
    <w:rsid w:val="009140BB"/>
    <w:rsid w:val="00920F85"/>
    <w:rsid w:val="00927C63"/>
    <w:rsid w:val="00932F50"/>
    <w:rsid w:val="00933B77"/>
    <w:rsid w:val="0094637B"/>
    <w:rsid w:val="00955A78"/>
    <w:rsid w:val="0097129B"/>
    <w:rsid w:val="009921B8"/>
    <w:rsid w:val="009925B9"/>
    <w:rsid w:val="009D045B"/>
    <w:rsid w:val="009D4984"/>
    <w:rsid w:val="009D68A4"/>
    <w:rsid w:val="009D6901"/>
    <w:rsid w:val="009E31B3"/>
    <w:rsid w:val="009F4E19"/>
    <w:rsid w:val="00A07662"/>
    <w:rsid w:val="00A21B71"/>
    <w:rsid w:val="00A24523"/>
    <w:rsid w:val="00A3032A"/>
    <w:rsid w:val="00A37F9E"/>
    <w:rsid w:val="00A40085"/>
    <w:rsid w:val="00A47DF6"/>
    <w:rsid w:val="00A53C00"/>
    <w:rsid w:val="00A771B2"/>
    <w:rsid w:val="00A9231C"/>
    <w:rsid w:val="00AA2532"/>
    <w:rsid w:val="00AB5746"/>
    <w:rsid w:val="00AB6C97"/>
    <w:rsid w:val="00AB6F74"/>
    <w:rsid w:val="00AE1F88"/>
    <w:rsid w:val="00AE361F"/>
    <w:rsid w:val="00AE5370"/>
    <w:rsid w:val="00B247A9"/>
    <w:rsid w:val="00B435B5"/>
    <w:rsid w:val="00B565D8"/>
    <w:rsid w:val="00B5779A"/>
    <w:rsid w:val="00B64D24"/>
    <w:rsid w:val="00B71127"/>
    <w:rsid w:val="00B7147D"/>
    <w:rsid w:val="00B73A3A"/>
    <w:rsid w:val="00B75CFC"/>
    <w:rsid w:val="00B82076"/>
    <w:rsid w:val="00B853F9"/>
    <w:rsid w:val="00B95DF5"/>
    <w:rsid w:val="00BB018B"/>
    <w:rsid w:val="00BD1747"/>
    <w:rsid w:val="00BE69A6"/>
    <w:rsid w:val="00C13E1D"/>
    <w:rsid w:val="00C14973"/>
    <w:rsid w:val="00C1643D"/>
    <w:rsid w:val="00C261A9"/>
    <w:rsid w:val="00C42793"/>
    <w:rsid w:val="00C46D45"/>
    <w:rsid w:val="00C575CF"/>
    <w:rsid w:val="00C601ED"/>
    <w:rsid w:val="00C66451"/>
    <w:rsid w:val="00C809CA"/>
    <w:rsid w:val="00CA305D"/>
    <w:rsid w:val="00CE5A5C"/>
    <w:rsid w:val="00D31AB7"/>
    <w:rsid w:val="00D50D23"/>
    <w:rsid w:val="00D512BB"/>
    <w:rsid w:val="00D55F00"/>
    <w:rsid w:val="00D72758"/>
    <w:rsid w:val="00D74833"/>
    <w:rsid w:val="00D75B2C"/>
    <w:rsid w:val="00D83464"/>
    <w:rsid w:val="00D853DF"/>
    <w:rsid w:val="00DA3B1A"/>
    <w:rsid w:val="00DA627E"/>
    <w:rsid w:val="00DC6078"/>
    <w:rsid w:val="00DC79AD"/>
    <w:rsid w:val="00DD2075"/>
    <w:rsid w:val="00DD79FE"/>
    <w:rsid w:val="00DF23A4"/>
    <w:rsid w:val="00DF2868"/>
    <w:rsid w:val="00E32736"/>
    <w:rsid w:val="00E469FF"/>
    <w:rsid w:val="00E557A0"/>
    <w:rsid w:val="00E7140B"/>
    <w:rsid w:val="00EB0C75"/>
    <w:rsid w:val="00EF6435"/>
    <w:rsid w:val="00F10F6B"/>
    <w:rsid w:val="00F1559F"/>
    <w:rsid w:val="00F23697"/>
    <w:rsid w:val="00F36BB7"/>
    <w:rsid w:val="00F36E2A"/>
    <w:rsid w:val="00F655F1"/>
    <w:rsid w:val="00F949F8"/>
    <w:rsid w:val="00FB3809"/>
    <w:rsid w:val="00FD6CAB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6FEB2"/>
  <w15:docId w15:val="{F72CC096-1045-4971-8DB0-8727E74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C57E026524B72BEC7B48754B6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C1B6-5EFB-499E-9B79-661702E80919}"/>
      </w:docPartPr>
      <w:docPartBody>
        <w:p w:rsidR="001E1FE6" w:rsidRDefault="000126B2">
          <w:pPr>
            <w:pStyle w:val="6CCC57E026524B72BEC7B48754B6FB2D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06775BEE14E94AFBAE95D15870165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25E0-C4FE-4C95-B3BE-DD42CA6BE779}"/>
      </w:docPartPr>
      <w:docPartBody>
        <w:p w:rsidR="001E1FE6" w:rsidRDefault="000126B2">
          <w:pPr>
            <w:pStyle w:val="06775BEE14E94AFBAE95D15870165473"/>
          </w:pPr>
          <w:r w:rsidRPr="00B565D8">
            <w:t>Secretary Name</w:t>
          </w:r>
        </w:p>
      </w:docPartBody>
    </w:docPart>
    <w:docPart>
      <w:docPartPr>
        <w:name w:val="B2A80F5C5D71402CA1DE55401A94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78DA-C8E0-4B5A-81D4-FF86A8E8F734}"/>
      </w:docPartPr>
      <w:docPartBody>
        <w:p w:rsidR="001E1FE6" w:rsidRDefault="000126B2">
          <w:pPr>
            <w:pStyle w:val="B2A80F5C5D71402CA1DE55401A945625"/>
          </w:pPr>
          <w:r w:rsidRPr="00B853F9">
            <w:t>Adjournment</w:t>
          </w:r>
        </w:p>
      </w:docPartBody>
    </w:docPart>
    <w:docPart>
      <w:docPartPr>
        <w:name w:val="2BC5129780F74FB39272E189C827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C99D-8943-4432-9DCF-9C0A29DEA274}"/>
      </w:docPartPr>
      <w:docPartBody>
        <w:p w:rsidR="001E1FE6" w:rsidRDefault="000126B2">
          <w:pPr>
            <w:pStyle w:val="2BC5129780F74FB39272E189C82772BC"/>
          </w:pPr>
          <w:r w:rsidRPr="000F4987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2"/>
    <w:rsid w:val="000126B2"/>
    <w:rsid w:val="001E1FE6"/>
    <w:rsid w:val="00417C6D"/>
    <w:rsid w:val="004A5E1E"/>
    <w:rsid w:val="0059714B"/>
    <w:rsid w:val="00A67014"/>
    <w:rsid w:val="00E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6CCC57E026524B72BEC7B48754B6FB2D">
    <w:name w:val="6CCC57E026524B72BEC7B48754B6FB2D"/>
  </w:style>
  <w:style w:type="character" w:styleId="Emphasis">
    <w:name w:val="Emphasis"/>
    <w:basedOn w:val="DefaultParagraphFont"/>
    <w:uiPriority w:val="15"/>
    <w:qFormat/>
    <w:rsid w:val="000126B2"/>
    <w:rPr>
      <w:b w:val="0"/>
      <w:i w:val="0"/>
      <w:iCs/>
      <w:color w:val="595959" w:themeColor="text1" w:themeTint="A6"/>
    </w:rPr>
  </w:style>
  <w:style w:type="paragraph" w:customStyle="1" w:styleId="06775BEE14E94AFBAE95D15870165473">
    <w:name w:val="06775BEE14E94AFBAE95D15870165473"/>
  </w:style>
  <w:style w:type="paragraph" w:customStyle="1" w:styleId="B2A80F5C5D71402CA1DE55401A945625">
    <w:name w:val="B2A80F5C5D71402CA1DE55401A945625"/>
  </w:style>
  <w:style w:type="paragraph" w:customStyle="1" w:styleId="2BC5129780F74FB39272E189C82772BC">
    <w:name w:val="2BC5129780F74FB39272E189C8277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3</Pages>
  <Words>325</Words>
  <Characters>1790</Characters>
  <Application>Microsoft Office Word</Application>
  <DocSecurity>0</DocSecurity>
  <Lines>52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Stafford</dc:creator>
  <cp:keywords>The CSC Board of Directors meeting on Wednesday, December 13th, 2023, was called to order at 7:00pm.</cp:keywords>
  <dc:description>The agenda for this meeting and the minutes from the September 2023 meeting were approved as read.</dc:description>
  <cp:lastModifiedBy>Paula Stafford</cp:lastModifiedBy>
  <cp:revision>2</cp:revision>
  <cp:lastPrinted>2022-02-22T14:02:00Z</cp:lastPrinted>
  <dcterms:created xsi:type="dcterms:W3CDTF">2024-11-13T00:44:00Z</dcterms:created>
  <dcterms:modified xsi:type="dcterms:W3CDTF">2024-11-13T00:44:00Z</dcterms:modified>
</cp:coreProperties>
</file>